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32D7" w14:textId="77777777" w:rsidR="00D11FFB" w:rsidRDefault="00D11FFB" w:rsidP="00D11FFB">
      <w:pPr>
        <w:pStyle w:val="NormalWeb"/>
        <w:ind w:left="3600" w:firstLine="720"/>
        <w:jc w:val="both"/>
      </w:pPr>
    </w:p>
    <w:p w14:paraId="359E9DA0" w14:textId="1BBF6BE0" w:rsidR="0037484C" w:rsidRDefault="0037484C" w:rsidP="00D11FFB">
      <w:pPr>
        <w:pStyle w:val="NormalWeb"/>
        <w:ind w:left="3600" w:firstLine="720"/>
        <w:jc w:val="both"/>
      </w:pPr>
      <w:r>
        <w:rPr>
          <w:noProof/>
        </w:rPr>
        <w:drawing>
          <wp:inline distT="0" distB="0" distL="0" distR="0" wp14:anchorId="2111D52C" wp14:editId="5E50CA43">
            <wp:extent cx="1304925" cy="7641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28" cy="7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EDD7" w14:textId="77777777" w:rsidR="00585CA7" w:rsidRDefault="00585CA7"/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0"/>
      </w:tblGrid>
      <w:tr w:rsidR="004A3450" w:rsidRPr="00585CA7" w14:paraId="14127725" w14:textId="77777777"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EC44" w14:textId="77777777" w:rsidR="001D7CCF" w:rsidRPr="00585CA7" w:rsidRDefault="00D60D15" w:rsidP="001D7CCF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DATE OF </w:t>
            </w:r>
            <w:r w:rsidR="001D7CCF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REFERRAL TO THE LEAVE FUND: </w:t>
            </w:r>
          </w:p>
          <w:p w14:paraId="2333C4D2" w14:textId="77777777" w:rsidR="001D7CCF" w:rsidRPr="00585CA7" w:rsidRDefault="001D7CCF" w:rsidP="001D7CCF">
            <w:pPr>
              <w:rPr>
                <w:rFonts w:ascii="Arial Nova" w:hAnsi="Arial Nova"/>
                <w:lang w:eastAsia="en-GB"/>
              </w:rPr>
            </w:pPr>
          </w:p>
        </w:tc>
      </w:tr>
    </w:tbl>
    <w:p w14:paraId="23718B87" w14:textId="77777777" w:rsidR="004A3450" w:rsidRPr="00585CA7" w:rsidRDefault="004A3450">
      <w:pPr>
        <w:pStyle w:val="Heading2Sectiontitle24pt"/>
        <w:spacing w:line="240" w:lineRule="auto"/>
        <w:rPr>
          <w:rFonts w:ascii="Arial Nova" w:hAnsi="Arial Nova" w:cs="Open Sans"/>
          <w:sz w:val="22"/>
        </w:rPr>
      </w:pPr>
    </w:p>
    <w:p w14:paraId="56027FA6" w14:textId="3A52434B" w:rsidR="004A3450" w:rsidRDefault="00D60D15">
      <w:pPr>
        <w:pStyle w:val="Heading2Sectiontitle24pt"/>
        <w:spacing w:line="240" w:lineRule="auto"/>
        <w:rPr>
          <w:rFonts w:ascii="Arial Nova" w:hAnsi="Arial Nova" w:cs="Open Sans"/>
          <w:b/>
          <w:sz w:val="22"/>
        </w:rPr>
      </w:pPr>
      <w:r w:rsidRPr="00585CA7">
        <w:rPr>
          <w:rFonts w:ascii="Arial Nova" w:hAnsi="Arial Nova" w:cs="Open Sans"/>
          <w:b/>
          <w:sz w:val="22"/>
        </w:rPr>
        <w:t>REFERRING AGENCY</w:t>
      </w:r>
      <w:r w:rsidR="00ED72C7" w:rsidRPr="00585CA7">
        <w:rPr>
          <w:rFonts w:ascii="Arial Nova" w:hAnsi="Arial Nova" w:cs="Open Sans"/>
          <w:b/>
          <w:sz w:val="22"/>
        </w:rPr>
        <w:t>/</w:t>
      </w:r>
      <w:r w:rsidR="00585CA7">
        <w:rPr>
          <w:rFonts w:ascii="Arial Nova" w:hAnsi="Arial Nova" w:cs="Open Sans"/>
          <w:b/>
          <w:sz w:val="22"/>
        </w:rPr>
        <w:t>SELF-REFERRAL</w:t>
      </w:r>
      <w:r w:rsidR="00ED72C7" w:rsidRPr="00585CA7">
        <w:rPr>
          <w:rFonts w:ascii="Arial Nova" w:hAnsi="Arial Nova" w:cs="Open Sans"/>
          <w:b/>
          <w:sz w:val="22"/>
        </w:rPr>
        <w:t xml:space="preserve"> </w:t>
      </w:r>
      <w:r w:rsidRPr="00585CA7">
        <w:rPr>
          <w:rFonts w:ascii="Arial Nova" w:hAnsi="Arial Nova" w:cs="Open Sans"/>
          <w:b/>
          <w:sz w:val="22"/>
        </w:rPr>
        <w:t>DETAILS</w:t>
      </w:r>
    </w:p>
    <w:p w14:paraId="3CD6C951" w14:textId="77777777" w:rsidR="00585CA7" w:rsidRPr="00585CA7" w:rsidRDefault="00585CA7" w:rsidP="00585CA7">
      <w:pPr>
        <w:rPr>
          <w:lang w:eastAsia="en-GB"/>
        </w:rPr>
      </w:pPr>
    </w:p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4A3450" w:rsidRPr="00585CA7" w14:paraId="6C1A447D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BA8A" w14:textId="13864072" w:rsidR="004A3450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AGENCY REFERRING</w:t>
            </w:r>
            <w:r w:rsidR="00ED72C7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OR </w:t>
            </w:r>
            <w:r w:rsid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SELF-REFERRAL</w:t>
            </w: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:</w:t>
            </w:r>
          </w:p>
          <w:p w14:paraId="38E7F9B1" w14:textId="77777777" w:rsidR="00585CA7" w:rsidRPr="00585CA7" w:rsidRDefault="00585CA7" w:rsidP="00585CA7">
            <w:pPr>
              <w:rPr>
                <w:lang w:eastAsia="en-GB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D4D7" w14:textId="77777777" w:rsidR="001463E1" w:rsidRPr="00585CA7" w:rsidRDefault="001463E1">
            <w:pPr>
              <w:spacing w:after="0" w:line="240" w:lineRule="auto"/>
              <w:rPr>
                <w:rFonts w:ascii="Arial Nova" w:hAnsi="Arial Nova" w:cs="Open Sans"/>
                <w:b/>
                <w:bCs/>
                <w:color w:val="FF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1845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CONTACT NAME: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D295" w14:textId="77777777" w:rsidR="001463E1" w:rsidRPr="00585CA7" w:rsidRDefault="001463E1" w:rsidP="001463E1">
            <w:pPr>
              <w:rPr>
                <w:rFonts w:ascii="Arial Nova" w:hAnsi="Arial Nova"/>
                <w:color w:val="FF0000"/>
                <w:lang w:eastAsia="en-GB"/>
              </w:rPr>
            </w:pPr>
          </w:p>
        </w:tc>
      </w:tr>
      <w:tr w:rsidR="004A3450" w:rsidRPr="00585CA7" w14:paraId="7DFB0113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6F9D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CONTACT EMAIL: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B753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49C5A419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3E352EB8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284E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CONTACT PHONE NO: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FB8B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 w:val="0"/>
                <w:sz w:val="22"/>
                <w:szCs w:val="22"/>
              </w:rPr>
            </w:pPr>
          </w:p>
        </w:tc>
      </w:tr>
    </w:tbl>
    <w:p w14:paraId="2165203A" w14:textId="77777777" w:rsidR="004A3450" w:rsidRDefault="004A3450">
      <w:pPr>
        <w:spacing w:after="0" w:line="240" w:lineRule="auto"/>
        <w:rPr>
          <w:rFonts w:ascii="Arial Nova" w:hAnsi="Arial Nova" w:cs="Open Sans"/>
        </w:rPr>
      </w:pPr>
    </w:p>
    <w:p w14:paraId="38A1A07F" w14:textId="77777777" w:rsidR="00585CA7" w:rsidRPr="00585CA7" w:rsidRDefault="00585CA7">
      <w:pPr>
        <w:spacing w:after="0" w:line="240" w:lineRule="auto"/>
        <w:rPr>
          <w:rFonts w:ascii="Arial Nova" w:hAnsi="Arial Nova" w:cs="Open Sans"/>
        </w:rPr>
      </w:pPr>
    </w:p>
    <w:p w14:paraId="3F922152" w14:textId="77777777" w:rsidR="004A3450" w:rsidRDefault="00D60D15">
      <w:pPr>
        <w:spacing w:after="0" w:line="240" w:lineRule="auto"/>
        <w:rPr>
          <w:rFonts w:ascii="Arial Nova" w:hAnsi="Arial Nova" w:cs="Open Sans"/>
          <w:b/>
          <w:color w:val="5B1B6D"/>
        </w:rPr>
      </w:pPr>
      <w:r w:rsidRPr="00585CA7">
        <w:rPr>
          <w:rFonts w:ascii="Arial Nova" w:hAnsi="Arial Nova" w:cs="Open Sans"/>
          <w:b/>
          <w:color w:val="5B1B6D"/>
        </w:rPr>
        <w:t>DETAILS OF</w:t>
      </w:r>
      <w:r w:rsidR="00ED72C7" w:rsidRPr="00585CA7">
        <w:rPr>
          <w:rFonts w:ascii="Arial Nova" w:hAnsi="Arial Nova" w:cs="Open Sans"/>
          <w:b/>
          <w:color w:val="5B1B6D"/>
        </w:rPr>
        <w:t xml:space="preserve"> WOMAN</w:t>
      </w:r>
      <w:r w:rsidRPr="00585CA7">
        <w:rPr>
          <w:rFonts w:ascii="Arial Nova" w:hAnsi="Arial Nova" w:cs="Open Sans"/>
          <w:b/>
          <w:color w:val="5B1B6D"/>
        </w:rPr>
        <w:t xml:space="preserve"> BEING REFERRED (IF CONSENT </w:t>
      </w:r>
      <w:r w:rsidR="001D7CCF" w:rsidRPr="00585CA7">
        <w:rPr>
          <w:rFonts w:ascii="Arial Nova" w:hAnsi="Arial Nova" w:cs="Open Sans"/>
          <w:b/>
          <w:color w:val="5B1B6D"/>
        </w:rPr>
        <w:t xml:space="preserve">TO RECORD </w:t>
      </w:r>
      <w:r w:rsidRPr="00585CA7">
        <w:rPr>
          <w:rFonts w:ascii="Arial Nova" w:hAnsi="Arial Nova" w:cs="Open Sans"/>
          <w:b/>
          <w:color w:val="5B1B6D"/>
        </w:rPr>
        <w:t>GIVEN)</w:t>
      </w:r>
    </w:p>
    <w:p w14:paraId="5A872D40" w14:textId="77777777" w:rsidR="00585CA7" w:rsidRPr="00585CA7" w:rsidRDefault="00585CA7">
      <w:pPr>
        <w:spacing w:after="0" w:line="240" w:lineRule="auto"/>
        <w:rPr>
          <w:rFonts w:ascii="Arial Nova" w:hAnsi="Arial Nova" w:cs="Open Sans"/>
          <w:b/>
          <w:color w:val="5B1B6D"/>
        </w:rPr>
      </w:pPr>
    </w:p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4A3450" w:rsidRPr="00585CA7" w14:paraId="69D5235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0EDE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lastRenderedPageBreak/>
              <w:t>NAME</w:t>
            </w:r>
            <w:r w:rsidR="00ED72C7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OF WOMAN</w:t>
            </w: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:</w:t>
            </w:r>
          </w:p>
          <w:p w14:paraId="16E850D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0032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2F2166B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56B0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DATE OF BIRTH: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753B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4D1DC128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72D7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CURRENT ADDRESS: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6397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1DFD8E9F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2355197E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12BFC54D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DC3C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CONTACT PHONE NO:</w:t>
            </w:r>
          </w:p>
          <w:p w14:paraId="560DCBA7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(inc. days/times best to call)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A80C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51C9BDB7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EB7C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EMAIL ADDRESS:</w:t>
            </w:r>
          </w:p>
          <w:p w14:paraId="3E61A04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DE5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3B7AE3B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747DCD8C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624E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best days/times to EMAIL</w:t>
            </w:r>
          </w:p>
          <w:p w14:paraId="491F1A49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940351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93A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2172A6FA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E5BB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ETHINICITY: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FF0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4DF00C40" w14:textId="77777777" w:rsidR="004A3450" w:rsidRPr="00585CA7" w:rsidRDefault="004A3450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  <w:p w14:paraId="0D12DE4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27E4FF6A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47E6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RECOURSE TO PUBLIC FUNDS: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F37B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Yes  / No</w:t>
            </w:r>
          </w:p>
        </w:tc>
      </w:tr>
      <w:tr w:rsidR="004A3450" w:rsidRPr="00585CA7" w14:paraId="095B0E6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90DF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ANY DISABILITY DISCLOSED: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A2DD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194AC8B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6501B79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0DED09C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DCAD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ACCESS REQUIRMENTS i.e. translator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BA5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37479FB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F9EA" w14:textId="77777777" w:rsidR="00D11C02" w:rsidRPr="00585CA7" w:rsidRDefault="00D60D15" w:rsidP="00D11C02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HOUSING </w:t>
            </w:r>
            <w:r w:rsidR="00D11C02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SITUATION</w:t>
            </w:r>
          </w:p>
          <w:p w14:paraId="622E0062" w14:textId="77777777" w:rsidR="00585CA7" w:rsidRPr="00585CA7" w:rsidRDefault="00585CA7" w:rsidP="00D11C02">
            <w:pPr>
              <w:pStyle w:val="NoSpacing"/>
              <w:rPr>
                <w:rFonts w:ascii="Arial Nova" w:hAnsi="Arial Nova" w:cs="Open Sans"/>
                <w:lang w:eastAsia="en-GB"/>
              </w:rPr>
            </w:pPr>
          </w:p>
          <w:p w14:paraId="42342DB8" w14:textId="55B02952" w:rsidR="00D11C02" w:rsidRPr="00585CA7" w:rsidRDefault="00D11C02" w:rsidP="00D11C02">
            <w:pPr>
              <w:pStyle w:val="NoSpacing"/>
              <w:rPr>
                <w:rFonts w:ascii="Arial Nova" w:hAnsi="Arial Nova" w:cs="Open Sans"/>
                <w:sz w:val="18"/>
                <w:szCs w:val="18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 xml:space="preserve">Homeless, Living with Partner, Social Housing,  </w:t>
            </w:r>
          </w:p>
          <w:p w14:paraId="66CAD005" w14:textId="77777777" w:rsidR="00D11C02" w:rsidRPr="00585CA7" w:rsidRDefault="00D11C02" w:rsidP="00D11C02">
            <w:pPr>
              <w:pStyle w:val="NoSpacing"/>
              <w:rPr>
                <w:rFonts w:ascii="Arial Nova" w:hAnsi="Arial Nova" w:cs="Open Sans"/>
                <w:sz w:val="18"/>
                <w:szCs w:val="18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>Private Tenancy,</w:t>
            </w:r>
            <w:r w:rsidR="00357864"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 xml:space="preserve"> Temporary accommodation</w:t>
            </w:r>
          </w:p>
          <w:p w14:paraId="0D9B4A67" w14:textId="34D90EB3" w:rsidR="00585CA7" w:rsidRPr="00585CA7" w:rsidRDefault="00D11C02" w:rsidP="00585CA7">
            <w:pPr>
              <w:pStyle w:val="NoSpacing"/>
              <w:rPr>
                <w:rFonts w:ascii="Arial Nova" w:hAnsi="Arial Nova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>Refuge</w:t>
            </w:r>
            <w:r w:rsidRPr="00585CA7">
              <w:rPr>
                <w:rFonts w:ascii="Arial Nova" w:hAnsi="Arial Nova"/>
                <w:lang w:eastAsia="en-GB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0B31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2CF40C0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3538D1B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BA6" w14:textId="77777777" w:rsidR="004A3450" w:rsidRPr="00585CA7" w:rsidRDefault="00D60D15" w:rsidP="00357864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DETAIL OF CHILDREN</w:t>
            </w:r>
            <w:r w:rsidR="00357864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&amp; AGES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9D27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58D8A279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FE1B" w14:textId="77777777" w:rsidR="00585CA7" w:rsidRDefault="00585CA7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51C7BC79" w14:textId="0615A858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DO THEY CURRENTLY RESIDE WITH HER?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4B3D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7ED168D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2AF8F0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640E6BFC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907" w14:textId="77777777" w:rsid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FINANCIAL SITUATION </w:t>
            </w:r>
          </w:p>
          <w:p w14:paraId="18519318" w14:textId="55A99094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 xml:space="preserve">employed, </w:t>
            </w:r>
            <w:r w:rsidR="00357864"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>u</w:t>
            </w:r>
            <w:r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>nemployed, training, education, benefits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AC7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</w:tbl>
    <w:p w14:paraId="10C0B6DE" w14:textId="77777777" w:rsidR="00585CA7" w:rsidRDefault="00585CA7" w:rsidP="00B91369">
      <w:pPr>
        <w:pStyle w:val="Heading3"/>
        <w:spacing w:before="0" w:line="240" w:lineRule="auto"/>
        <w:rPr>
          <w:rFonts w:ascii="Arial Nova" w:hAnsi="Arial Nova" w:cs="Open Sans"/>
          <w:color w:val="5B1B6D"/>
          <w:sz w:val="22"/>
          <w:szCs w:val="22"/>
        </w:rPr>
      </w:pPr>
    </w:p>
    <w:p w14:paraId="22259954" w14:textId="16F607AA" w:rsidR="001D7CCF" w:rsidRPr="00585CA7" w:rsidRDefault="00D60D15" w:rsidP="00585CA7">
      <w:pPr>
        <w:pStyle w:val="Heading3"/>
        <w:spacing w:before="0" w:line="240" w:lineRule="auto"/>
        <w:rPr>
          <w:rFonts w:ascii="Arial Nova" w:hAnsi="Arial Nova"/>
          <w:sz w:val="22"/>
          <w:szCs w:val="22"/>
        </w:rPr>
      </w:pPr>
      <w:r w:rsidRPr="00585CA7">
        <w:rPr>
          <w:rFonts w:ascii="Arial Nova" w:hAnsi="Arial Nova" w:cs="Open Sans"/>
          <w:color w:val="5B1B6D"/>
          <w:sz w:val="22"/>
          <w:szCs w:val="22"/>
        </w:rPr>
        <w:t xml:space="preserve">SUPPORT DETAILS </w:t>
      </w:r>
    </w:p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4A3450" w:rsidRPr="00585CA7" w14:paraId="0B9C8382" w14:textId="77777777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0150" w14:textId="77777777" w:rsidR="004A3450" w:rsidRPr="00585CA7" w:rsidRDefault="00D60D15">
            <w:pPr>
              <w:spacing w:after="0" w:line="240" w:lineRule="auto"/>
              <w:rPr>
                <w:rFonts w:ascii="Arial Nova" w:eastAsia="Times New Roman" w:hAnsi="Arial Nova" w:cs="Open Sans"/>
                <w:b/>
                <w:bCs/>
              </w:rPr>
            </w:pPr>
            <w:r w:rsidRPr="00585CA7">
              <w:rPr>
                <w:rFonts w:ascii="Arial Nova" w:eastAsia="Times New Roman" w:hAnsi="Arial Nova" w:cs="Open Sans"/>
                <w:b/>
                <w:bCs/>
              </w:rPr>
              <w:t>OTHER SERVICES CURRENTLY INVOLVED?</w:t>
            </w:r>
          </w:p>
          <w:p w14:paraId="71D70CB6" w14:textId="77777777" w:rsidR="00357864" w:rsidRPr="00585CA7" w:rsidRDefault="0035786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9A3A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</w:tc>
      </w:tr>
      <w:tr w:rsidR="004A3450" w:rsidRPr="00585CA7" w14:paraId="7B7BB47A" w14:textId="77777777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BCF0" w14:textId="77777777" w:rsidR="004A3450" w:rsidRPr="00585CA7" w:rsidRDefault="00D60D15">
            <w:pPr>
              <w:spacing w:after="0" w:line="240" w:lineRule="auto"/>
              <w:rPr>
                <w:rFonts w:ascii="Arial Nova" w:eastAsia="Times New Roman" w:hAnsi="Arial Nova" w:cs="Open Sans"/>
                <w:color w:val="68ACAB"/>
              </w:rPr>
            </w:pPr>
            <w:r w:rsidRPr="00585CA7">
              <w:rPr>
                <w:rFonts w:ascii="Arial Nova" w:eastAsia="Times New Roman" w:hAnsi="Arial Nova" w:cs="Open Sans"/>
                <w:b/>
                <w:bCs/>
              </w:rPr>
              <w:t xml:space="preserve">OTHER SUPPORT REQUIRED FURTHER TO FUND (i.e. refuge, outreach, </w:t>
            </w:r>
            <w:r w:rsidR="00357864" w:rsidRPr="00585CA7">
              <w:rPr>
                <w:rFonts w:ascii="Arial Nova" w:eastAsia="Times New Roman" w:hAnsi="Arial Nova" w:cs="Open Sans"/>
                <w:b/>
                <w:bCs/>
              </w:rPr>
              <w:t xml:space="preserve">follow on, </w:t>
            </w:r>
            <w:r w:rsidRPr="00585CA7">
              <w:rPr>
                <w:rFonts w:ascii="Arial Nova" w:eastAsia="Times New Roman" w:hAnsi="Arial Nova" w:cs="Open Sans"/>
                <w:b/>
                <w:bCs/>
              </w:rPr>
              <w:t>CYP support</w:t>
            </w:r>
            <w:r w:rsidRPr="00585CA7">
              <w:rPr>
                <w:rFonts w:ascii="Arial Nova" w:eastAsia="Times New Roman" w:hAnsi="Arial Nova" w:cs="Open Sans"/>
              </w:rPr>
              <w:t>)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0B32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  <w:p w14:paraId="541845FE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  <w:p w14:paraId="4242106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</w:tc>
      </w:tr>
    </w:tbl>
    <w:p w14:paraId="0E11FEED" w14:textId="77777777" w:rsidR="00585CA7" w:rsidRDefault="00357864" w:rsidP="00ED72C7">
      <w:pPr>
        <w:rPr>
          <w:lang w:val="en-US"/>
        </w:rPr>
      </w:pPr>
      <w:r>
        <w:rPr>
          <w:lang w:val="en-US"/>
        </w:rPr>
        <w:br w:type="page"/>
      </w:r>
    </w:p>
    <w:p w14:paraId="53C79897" w14:textId="32CD6E6C" w:rsidR="00B91369" w:rsidRPr="00585CA7" w:rsidRDefault="00B91369" w:rsidP="00ED72C7">
      <w:pPr>
        <w:rPr>
          <w:rFonts w:ascii="Arial Nova" w:hAnsi="Arial Nova"/>
          <w:b/>
          <w:bCs/>
          <w:lang w:val="en-US"/>
        </w:rPr>
      </w:pPr>
      <w:r w:rsidRPr="00585CA7">
        <w:rPr>
          <w:rFonts w:ascii="Arial Nova" w:hAnsi="Arial Nova"/>
          <w:b/>
          <w:bCs/>
          <w:lang w:val="en-US"/>
        </w:rPr>
        <w:lastRenderedPageBreak/>
        <w:t>ELIGIBILITY CRITERIA</w:t>
      </w:r>
    </w:p>
    <w:p w14:paraId="2B35C4D4" w14:textId="77777777" w:rsidR="00B91369" w:rsidRPr="00585CA7" w:rsidRDefault="00B91369" w:rsidP="00B91369">
      <w:pPr>
        <w:rPr>
          <w:rFonts w:ascii="Arial Nova" w:hAnsi="Arial Nova"/>
          <w:lang w:val="en-US"/>
        </w:rPr>
      </w:pPr>
      <w:r w:rsidRPr="00585CA7">
        <w:rPr>
          <w:rFonts w:ascii="Arial Nova" w:hAnsi="Arial Nova"/>
          <w:lang w:val="en-US"/>
        </w:rPr>
        <w:t xml:space="preserve">Women who have experienced domestic abuse within the last twelve months and meet at least one of the following </w:t>
      </w:r>
      <w:r w:rsidR="00D11C02" w:rsidRPr="00585CA7">
        <w:rPr>
          <w:rFonts w:ascii="Arial Nova" w:hAnsi="Arial Nova"/>
          <w:lang w:val="en-US"/>
        </w:rPr>
        <w:t>criteria: -</w:t>
      </w:r>
    </w:p>
    <w:p w14:paraId="48CCC90A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Financial dependency on a partner or family member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3495E2B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0AE9A25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Requires funds to flee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abuse.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255C6778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Arial Nova" w:hAnsi="Arial Nova" w:cs="Segoe UI"/>
          <w:sz w:val="22"/>
          <w:szCs w:val="22"/>
        </w:rPr>
      </w:pPr>
    </w:p>
    <w:p w14:paraId="64FA1AE4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Requires funds to enable them to remain at home safely (safety measures, equipment)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9E694C9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4DE6DBCE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meet debt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repayments.</w:t>
      </w:r>
    </w:p>
    <w:p w14:paraId="2C8B402F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52A1673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Unable to replace/purchase essential goods for self/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children.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AAC2FA3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AAC75C6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their own money due to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abuse.</w:t>
      </w:r>
    </w:p>
    <w:p w14:paraId="752F2CE7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2DDAA36A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Unable to meet housing costs/rent payments whilst in refuge (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e.g.,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whilst waiting for Housing Benefit)</w:t>
      </w:r>
    </w:p>
    <w:p w14:paraId="37BBD8F9" w14:textId="77777777" w:rsidR="00B91369" w:rsidRPr="00585CA7" w:rsidRDefault="00B91369" w:rsidP="00B91369">
      <w:pPr>
        <w:pStyle w:val="paragraph"/>
        <w:spacing w:before="0" w:beforeAutospacing="0" w:after="0" w:afterAutospacing="0"/>
        <w:rPr>
          <w:rStyle w:val="eop"/>
          <w:rFonts w:ascii="Arial Nova" w:hAnsi="Arial Nova"/>
          <w:sz w:val="22"/>
          <w:szCs w:val="22"/>
        </w:rPr>
      </w:pPr>
    </w:p>
    <w:p w14:paraId="3C7F9C87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appropriate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housing.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06A4B93E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8633CF6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benefits or waiting for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benefits.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1226A77A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FF39B68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No access to benefits because of immigration status (NRPF)</w:t>
      </w:r>
    </w:p>
    <w:p w14:paraId="6F9DC570" w14:textId="77777777" w:rsidR="00B91369" w:rsidRPr="00585CA7" w:rsidRDefault="00B91369" w:rsidP="00B9136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12AC3FD1" w14:textId="77777777" w:rsidR="00D11C02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afford care for their children or other caring responsibilities with family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members.</w:t>
      </w:r>
    </w:p>
    <w:p w14:paraId="7518FE94" w14:textId="77777777" w:rsidR="00F53772" w:rsidRPr="00585CA7" w:rsidRDefault="00F53772" w:rsidP="00F53772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</w:p>
    <w:p w14:paraId="5AEB62CF" w14:textId="77777777" w:rsidR="00F53772" w:rsidRPr="00585CA7" w:rsidRDefault="00F53772" w:rsidP="00F53772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  <w:r w:rsidRPr="00585CA7">
        <w:rPr>
          <w:rStyle w:val="normaltextrun"/>
          <w:rFonts w:ascii="Arial Nova" w:hAnsi="Arial Nova" w:cs="Calibri"/>
          <w:b/>
          <w:bCs/>
        </w:rPr>
        <w:t>This above is not an exhaustive list and can be assessed on a case-by-case basis.</w:t>
      </w:r>
    </w:p>
    <w:p w14:paraId="133A8089" w14:textId="77777777" w:rsidR="00F53772" w:rsidRPr="00585CA7" w:rsidRDefault="00F53772" w:rsidP="00F5377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4661B95F" w14:textId="77777777" w:rsidR="00F53772" w:rsidRPr="00585CA7" w:rsidRDefault="00F53772" w:rsidP="00F537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2E1154CB" w14:textId="4FDAE9D2" w:rsidR="00B91369" w:rsidRPr="00585CA7" w:rsidRDefault="00B91369" w:rsidP="00F537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The fund </w:t>
      </w:r>
      <w:r w:rsidR="00F53772" w:rsidRPr="00585CA7">
        <w:rPr>
          <w:rStyle w:val="normaltextrun"/>
          <w:rFonts w:ascii="Arial Nova" w:hAnsi="Arial Nova" w:cs="Calibri"/>
          <w:sz w:val="22"/>
          <w:szCs w:val="22"/>
        </w:rPr>
        <w:t xml:space="preserve">cannot be used to duplicate items available from </w:t>
      </w:r>
      <w:r w:rsidR="00585CA7">
        <w:rPr>
          <w:rStyle w:val="normaltextrun"/>
          <w:rFonts w:ascii="Arial Nova" w:hAnsi="Arial Nova" w:cs="Calibri"/>
          <w:sz w:val="22"/>
          <w:szCs w:val="22"/>
        </w:rPr>
        <w:t>the Scottish Welfare Fund or the Making a House a Home project, or to make up any remaining funds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required.  It is </w:t>
      </w:r>
      <w:r w:rsidR="00585CA7">
        <w:rPr>
          <w:rStyle w:val="normaltextrun"/>
          <w:rFonts w:ascii="Arial Nova" w:hAnsi="Arial Nova" w:cs="Calibri"/>
          <w:sz w:val="22"/>
          <w:szCs w:val="22"/>
        </w:rPr>
        <w:t>intended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for a different purpose.</w:t>
      </w:r>
    </w:p>
    <w:p w14:paraId="69EEBD12" w14:textId="77777777" w:rsidR="00B91369" w:rsidRPr="00585CA7" w:rsidRDefault="00B91369" w:rsidP="00B9136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b/>
          <w:bCs/>
          <w:sz w:val="22"/>
          <w:szCs w:val="22"/>
        </w:rPr>
      </w:pPr>
    </w:p>
    <w:p w14:paraId="06D846C4" w14:textId="77777777" w:rsidR="00B91369" w:rsidRPr="00585CA7" w:rsidRDefault="00B91369" w:rsidP="00B91369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B91369" w:rsidRPr="00585CA7" w14:paraId="1482328E" w14:textId="77777777" w:rsidTr="002A4D74">
        <w:tc>
          <w:tcPr>
            <w:tcW w:w="5225" w:type="dxa"/>
          </w:tcPr>
          <w:p w14:paraId="321F7DE8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>PREFERRED METHOD OF PAYMENT</w:t>
            </w:r>
          </w:p>
          <w:p w14:paraId="7D2E09AA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>(Cash, voucher, gift card, utility top up cards)</w:t>
            </w:r>
          </w:p>
          <w:p w14:paraId="6A35BD89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  <w:p w14:paraId="2AB5177F" w14:textId="7CE70602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 xml:space="preserve">If </w:t>
            </w:r>
            <w:r w:rsidR="00585CA7" w:rsidRPr="00585CA7">
              <w:rPr>
                <w:rStyle w:val="normaltextrun"/>
                <w:rFonts w:ascii="Arial Nova" w:hAnsi="Arial Nova" w:cs="Calibri"/>
                <w:b/>
                <w:bCs/>
              </w:rPr>
              <w:t>the Cash Bank details of the woman are required, they should</w:t>
            </w:r>
            <w:r w:rsidR="00357864" w:rsidRPr="00585CA7">
              <w:rPr>
                <w:rStyle w:val="normaltextrun"/>
                <w:rFonts w:ascii="Arial Nova" w:hAnsi="Arial Nova" w:cs="Calibri"/>
                <w:b/>
                <w:bCs/>
              </w:rPr>
              <w:t xml:space="preserve"> be included on the expenses sheet form.</w:t>
            </w:r>
          </w:p>
        </w:tc>
        <w:tc>
          <w:tcPr>
            <w:tcW w:w="5225" w:type="dxa"/>
          </w:tcPr>
          <w:p w14:paraId="00533E1B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</w:tc>
      </w:tr>
    </w:tbl>
    <w:p w14:paraId="61DA3386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0AF77DE5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53A57A8E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0E5B748D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65930C54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B91369" w14:paraId="2FDDC884" w14:textId="77777777" w:rsidTr="002A4D74">
        <w:tc>
          <w:tcPr>
            <w:tcW w:w="5225" w:type="dxa"/>
          </w:tcPr>
          <w:p w14:paraId="554CDAD1" w14:textId="36AA6878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  <w:r w:rsidRPr="00585CA7">
              <w:rPr>
                <w:rFonts w:ascii="Arial Nova" w:hAnsi="Arial Nova"/>
                <w:b/>
                <w:bCs/>
              </w:rPr>
              <w:t xml:space="preserve">WA STAFF MEMBER </w:t>
            </w:r>
            <w:r w:rsidR="00585CA7" w:rsidRPr="00585CA7">
              <w:rPr>
                <w:rFonts w:ascii="Arial Nova" w:hAnsi="Arial Nova"/>
                <w:b/>
                <w:bCs/>
              </w:rPr>
              <w:t xml:space="preserve">(signed) </w:t>
            </w:r>
          </w:p>
          <w:p w14:paraId="007357C6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</w:tcPr>
          <w:p w14:paraId="63FB0438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</w:rPr>
            </w:pPr>
          </w:p>
        </w:tc>
      </w:tr>
      <w:tr w:rsidR="00B91369" w14:paraId="5C3A530D" w14:textId="77777777" w:rsidTr="002A4D74">
        <w:tc>
          <w:tcPr>
            <w:tcW w:w="5225" w:type="dxa"/>
          </w:tcPr>
          <w:p w14:paraId="6A622BAB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  <w:r w:rsidRPr="00585CA7">
              <w:rPr>
                <w:rFonts w:ascii="Arial Nova" w:hAnsi="Arial Nova"/>
                <w:b/>
                <w:bCs/>
              </w:rPr>
              <w:t>DATE</w:t>
            </w:r>
          </w:p>
          <w:p w14:paraId="53323668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</w:tcPr>
          <w:p w14:paraId="485E1437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</w:rPr>
            </w:pPr>
          </w:p>
        </w:tc>
      </w:tr>
    </w:tbl>
    <w:p w14:paraId="44910818" w14:textId="77777777" w:rsidR="00B91369" w:rsidRDefault="00B91369" w:rsidP="00B91369">
      <w:pPr>
        <w:spacing w:after="0" w:line="240" w:lineRule="auto"/>
      </w:pPr>
    </w:p>
    <w:sectPr w:rsidR="00B91369">
      <w:headerReference w:type="default" r:id="rId11"/>
      <w:pgSz w:w="11900" w:h="16840"/>
      <w:pgMar w:top="720" w:right="720" w:bottom="1022" w:left="720" w:header="624" w:footer="585" w:gutter="0"/>
      <w:pgBorders w:offsetFrom="page">
        <w:top w:val="double" w:sz="12" w:space="24" w:color="7030A0"/>
        <w:left w:val="double" w:sz="12" w:space="24" w:color="7030A0"/>
        <w:bottom w:val="double" w:sz="12" w:space="24" w:color="7030A0"/>
        <w:right w:val="double" w:sz="12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D0F3" w14:textId="77777777" w:rsidR="00EE1235" w:rsidRDefault="00EE1235">
      <w:pPr>
        <w:spacing w:after="0" w:line="240" w:lineRule="auto"/>
      </w:pPr>
      <w:r>
        <w:separator/>
      </w:r>
    </w:p>
  </w:endnote>
  <w:endnote w:type="continuationSeparator" w:id="0">
    <w:p w14:paraId="48C441E4" w14:textId="77777777" w:rsidR="00EE1235" w:rsidRDefault="00EE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afy">
    <w:altName w:val="Calibri"/>
    <w:charset w:val="00"/>
    <w:family w:val="modern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ourceSansPro-Light">
    <w:charset w:val="00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955F" w14:textId="77777777" w:rsidR="00EE1235" w:rsidRDefault="00EE12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347C10" w14:textId="77777777" w:rsidR="00EE1235" w:rsidRDefault="00EE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8EC" w14:textId="3F4423D4" w:rsidR="00D60D15" w:rsidRPr="00585CA7" w:rsidRDefault="00585CA7" w:rsidP="00585CA7">
    <w:pPr>
      <w:pStyle w:val="Header"/>
      <w:jc w:val="center"/>
      <w:rPr>
        <w:b/>
        <w:bCs/>
        <w:color w:val="7030A0"/>
        <w:sz w:val="36"/>
        <w:szCs w:val="36"/>
        <w:lang w:val="en-US"/>
      </w:rPr>
    </w:pPr>
    <w:r w:rsidRPr="00585CA7">
      <w:rPr>
        <w:b/>
        <w:bCs/>
        <w:color w:val="7030A0"/>
        <w:sz w:val="36"/>
        <w:szCs w:val="36"/>
        <w:lang w:val="en-US"/>
      </w:rPr>
      <w:t>Fund to leave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57C"/>
    <w:multiLevelType w:val="multilevel"/>
    <w:tmpl w:val="8AC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876CF"/>
    <w:multiLevelType w:val="hybridMultilevel"/>
    <w:tmpl w:val="79C8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062"/>
    <w:multiLevelType w:val="multilevel"/>
    <w:tmpl w:val="ABA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D50D7"/>
    <w:multiLevelType w:val="hybridMultilevel"/>
    <w:tmpl w:val="F6E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DF9"/>
    <w:multiLevelType w:val="multilevel"/>
    <w:tmpl w:val="BAC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1D49DD"/>
    <w:multiLevelType w:val="multilevel"/>
    <w:tmpl w:val="B7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4B6DAA"/>
    <w:multiLevelType w:val="multilevel"/>
    <w:tmpl w:val="DE7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C7B1C"/>
    <w:multiLevelType w:val="multilevel"/>
    <w:tmpl w:val="428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5010F"/>
    <w:multiLevelType w:val="multilevel"/>
    <w:tmpl w:val="078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hint="default"/>
        <w:color w:val="auto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FC7E47"/>
    <w:multiLevelType w:val="multilevel"/>
    <w:tmpl w:val="76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5D1597"/>
    <w:multiLevelType w:val="multilevel"/>
    <w:tmpl w:val="02E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5E1DC0"/>
    <w:multiLevelType w:val="multilevel"/>
    <w:tmpl w:val="2ED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543785">
    <w:abstractNumId w:val="5"/>
  </w:num>
  <w:num w:numId="2" w16cid:durableId="1865747569">
    <w:abstractNumId w:val="9"/>
  </w:num>
  <w:num w:numId="3" w16cid:durableId="187835501">
    <w:abstractNumId w:val="0"/>
  </w:num>
  <w:num w:numId="4" w16cid:durableId="568275338">
    <w:abstractNumId w:val="7"/>
  </w:num>
  <w:num w:numId="5" w16cid:durableId="919683023">
    <w:abstractNumId w:val="6"/>
  </w:num>
  <w:num w:numId="6" w16cid:durableId="389809947">
    <w:abstractNumId w:val="11"/>
  </w:num>
  <w:num w:numId="7" w16cid:durableId="1193227888">
    <w:abstractNumId w:val="10"/>
  </w:num>
  <w:num w:numId="8" w16cid:durableId="563370896">
    <w:abstractNumId w:val="4"/>
  </w:num>
  <w:num w:numId="9" w16cid:durableId="2041512284">
    <w:abstractNumId w:val="2"/>
  </w:num>
  <w:num w:numId="10" w16cid:durableId="1349677779">
    <w:abstractNumId w:val="8"/>
  </w:num>
  <w:num w:numId="11" w16cid:durableId="1633168773">
    <w:abstractNumId w:val="3"/>
  </w:num>
  <w:num w:numId="12" w16cid:durableId="36852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A7"/>
    <w:rsid w:val="000336F9"/>
    <w:rsid w:val="0008663A"/>
    <w:rsid w:val="000C7ECC"/>
    <w:rsid w:val="001463E1"/>
    <w:rsid w:val="00175415"/>
    <w:rsid w:val="001C4B26"/>
    <w:rsid w:val="001D7CCF"/>
    <w:rsid w:val="002A4D74"/>
    <w:rsid w:val="00357864"/>
    <w:rsid w:val="0037484C"/>
    <w:rsid w:val="00485DE4"/>
    <w:rsid w:val="00497991"/>
    <w:rsid w:val="004A3450"/>
    <w:rsid w:val="00585CA7"/>
    <w:rsid w:val="00586360"/>
    <w:rsid w:val="007135EA"/>
    <w:rsid w:val="00735E88"/>
    <w:rsid w:val="009043AA"/>
    <w:rsid w:val="0095436E"/>
    <w:rsid w:val="00A311C5"/>
    <w:rsid w:val="00A47C91"/>
    <w:rsid w:val="00A661F9"/>
    <w:rsid w:val="00AA1BE4"/>
    <w:rsid w:val="00B27884"/>
    <w:rsid w:val="00B91369"/>
    <w:rsid w:val="00BA0F33"/>
    <w:rsid w:val="00BB4686"/>
    <w:rsid w:val="00C74867"/>
    <w:rsid w:val="00D11C02"/>
    <w:rsid w:val="00D11FFB"/>
    <w:rsid w:val="00D60D15"/>
    <w:rsid w:val="00E3435E"/>
    <w:rsid w:val="00ED72C7"/>
    <w:rsid w:val="00EE1235"/>
    <w:rsid w:val="00F53772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23055"/>
  <w15:docId w15:val="{C0C818EC-41E5-425E-87AF-F2C3944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Gill Sans MT" w:hAnsi="Gill Sans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1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autoSpaceDE w:val="0"/>
      <w:spacing w:before="240" w:after="0" w:line="276" w:lineRule="auto"/>
      <w:jc w:val="center"/>
      <w:outlineLvl w:val="0"/>
    </w:pPr>
    <w:rPr>
      <w:rFonts w:ascii="Leafy" w:eastAsia="Times New Roman" w:hAnsi="Leafy"/>
      <w:color w:val="5B1B6D"/>
      <w:sz w:val="72"/>
      <w:szCs w:val="56"/>
      <w:shd w:val="clear" w:color="auto" w:fill="FFFFFF"/>
      <w:lang w:eastAsia="en-GB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widowControl w:val="0"/>
      <w:autoSpaceDE w:val="0"/>
      <w:spacing w:before="40" w:after="0" w:line="276" w:lineRule="auto"/>
      <w:outlineLvl w:val="2"/>
    </w:pPr>
    <w:rPr>
      <w:rFonts w:ascii="Open Sans" w:eastAsia="Times New Roman" w:hAnsi="Open Sans"/>
      <w:b/>
      <w:color w:val="68ACAB"/>
      <w:sz w:val="24"/>
      <w:szCs w:val="24"/>
      <w:shd w:val="clear" w:color="auto" w:fill="FFFFF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Leafy" w:eastAsia="Times New Roman" w:hAnsi="Leafy" w:cs="Times New Roman"/>
      <w:color w:val="5B1B6D"/>
      <w:sz w:val="72"/>
      <w:szCs w:val="56"/>
      <w:lang w:eastAsia="en-GB"/>
    </w:rPr>
  </w:style>
  <w:style w:type="character" w:customStyle="1" w:styleId="Heading3Char">
    <w:name w:val="Heading 3 Char"/>
    <w:rPr>
      <w:rFonts w:ascii="Open Sans" w:eastAsia="Times New Roman" w:hAnsi="Open Sans" w:cs="Times New Roman"/>
      <w:b/>
      <w:color w:val="68ACAB"/>
      <w:sz w:val="24"/>
      <w:szCs w:val="24"/>
      <w:lang w:eastAsia="en-GB"/>
    </w:rPr>
  </w:style>
  <w:style w:type="paragraph" w:styleId="Header">
    <w:name w:val="header"/>
    <w:basedOn w:val="Normal"/>
    <w:uiPriority w:val="99"/>
    <w:pPr>
      <w:widowControl w:val="0"/>
      <w:tabs>
        <w:tab w:val="center" w:pos="4513"/>
        <w:tab w:val="right" w:pos="9026"/>
      </w:tabs>
      <w:autoSpaceDE w:val="0"/>
      <w:spacing w:after="0" w:line="240" w:lineRule="auto"/>
    </w:pPr>
    <w:rPr>
      <w:rFonts w:ascii="Open Sans Light" w:eastAsia="SourceSansPro-Light" w:hAnsi="Open Sans Light" w:cs="SourceSansPro-Light"/>
      <w:sz w:val="24"/>
      <w:shd w:val="clear" w:color="auto" w:fill="FFFFFF"/>
      <w:lang w:eastAsia="en-GB"/>
    </w:rPr>
  </w:style>
  <w:style w:type="character" w:customStyle="1" w:styleId="HeaderChar">
    <w:name w:val="Header Char"/>
    <w:uiPriority w:val="99"/>
    <w:rPr>
      <w:rFonts w:ascii="Open Sans Light" w:eastAsia="SourceSansPro-Light" w:hAnsi="Open Sans Light" w:cs="SourceSansPro-Light"/>
      <w:sz w:val="24"/>
      <w:lang w:eastAsia="en-GB"/>
    </w:rPr>
  </w:style>
  <w:style w:type="paragraph" w:customStyle="1" w:styleId="Heading2Sectiontitle24pt">
    <w:name w:val="Heading 2 Section title 24 pt"/>
    <w:basedOn w:val="Normal"/>
    <w:next w:val="Normal"/>
    <w:pPr>
      <w:widowControl w:val="0"/>
      <w:autoSpaceDE w:val="0"/>
      <w:spacing w:after="0" w:line="276" w:lineRule="auto"/>
    </w:pPr>
    <w:rPr>
      <w:rFonts w:ascii="Leafy" w:eastAsia="SourceSansPro-Light" w:hAnsi="Leafy" w:cs="SourceSansPro-Light"/>
      <w:color w:val="5B1B6D"/>
      <w:sz w:val="48"/>
      <w:shd w:val="clear" w:color="auto" w:fill="FFFFFF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rsid w:val="00B91369"/>
    <w:pPr>
      <w:suppressAutoHyphens w:val="0"/>
      <w:autoSpaceDN/>
      <w:spacing w:line="259" w:lineRule="auto"/>
      <w:ind w:left="720"/>
      <w:contextualSpacing/>
      <w:textAlignment w:val="auto"/>
    </w:pPr>
    <w:rPr>
      <w:rFonts w:ascii="Calibri" w:eastAsia="Calibri" w:hAnsi="Calibri"/>
      <w:kern w:val="2"/>
    </w:rPr>
  </w:style>
  <w:style w:type="paragraph" w:customStyle="1" w:styleId="paragraph">
    <w:name w:val="paragraph"/>
    <w:basedOn w:val="Normal"/>
    <w:rsid w:val="00B9136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91369"/>
  </w:style>
  <w:style w:type="character" w:customStyle="1" w:styleId="eop">
    <w:name w:val="eop"/>
    <w:basedOn w:val="DefaultParagraphFont"/>
    <w:rsid w:val="00B91369"/>
  </w:style>
  <w:style w:type="table" w:styleId="TableGrid">
    <w:name w:val="Table Grid"/>
    <w:basedOn w:val="TableNormal"/>
    <w:uiPriority w:val="39"/>
    <w:rsid w:val="00B9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1C0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484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Jones\Downloads\HGWA%20FUND%20TO%20LEAVE%20REFERRAL%20FOR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fc39-ed41-428e-bb5b-22db88a2f57f">
      <Terms xmlns="http://schemas.microsoft.com/office/infopath/2007/PartnerControls"/>
    </lcf76f155ced4ddcb4097134ff3c332f>
    <TaxCatchAll xmlns="5f69e612-28e7-4f96-b4c5-fc21558904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CFE61D532F40AA30F3E7F2B978A3" ma:contentTypeVersion="13" ma:contentTypeDescription="Create a new document." ma:contentTypeScope="" ma:versionID="6649dda621cafd5fee8c620846a44031">
  <xsd:schema xmlns:xsd="http://www.w3.org/2001/XMLSchema" xmlns:xs="http://www.w3.org/2001/XMLSchema" xmlns:p="http://schemas.microsoft.com/office/2006/metadata/properties" xmlns:ns2="2652fc39-ed41-428e-bb5b-22db88a2f57f" xmlns:ns3="5f69e612-28e7-4f96-b4c5-fc21558904a2" targetNamespace="http://schemas.microsoft.com/office/2006/metadata/properties" ma:root="true" ma:fieldsID="2cc1f165c36c96df61bc29446f263e8f" ns2:_="" ns3:_="">
    <xsd:import namespace="2652fc39-ed41-428e-bb5b-22db88a2f57f"/>
    <xsd:import namespace="5f69e612-28e7-4f96-b4c5-fc215589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fc39-ed41-428e-bb5b-22db88a2f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29748f-1feb-49dd-88be-2567f58de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e612-28e7-4f96-b4c5-fc21558904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2367ff-6e3a-4da2-9737-3a2d2e98b7f3}" ma:internalName="TaxCatchAll" ma:showField="CatchAllData" ma:web="5f69e612-28e7-4f96-b4c5-fc215589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D0A42-E1EC-4540-92BB-C3592FDE9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E30CF-3890-4FD8-8A54-8FF0A06EDF7F}">
  <ds:schemaRefs>
    <ds:schemaRef ds:uri="http://schemas.microsoft.com/office/2006/metadata/properties"/>
    <ds:schemaRef ds:uri="http://schemas.microsoft.com/office/infopath/2007/PartnerControls"/>
    <ds:schemaRef ds:uri="2652fc39-ed41-428e-bb5b-22db88a2f57f"/>
    <ds:schemaRef ds:uri="5f69e612-28e7-4f96-b4c5-fc21558904a2"/>
  </ds:schemaRefs>
</ds:datastoreItem>
</file>

<file path=customXml/itemProps3.xml><?xml version="1.0" encoding="utf-8"?>
<ds:datastoreItem xmlns:ds="http://schemas.openxmlformats.org/officeDocument/2006/customXml" ds:itemID="{BBDD08D8-E989-443D-BA69-368856FB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fc39-ed41-428e-bb5b-22db88a2f57f"/>
    <ds:schemaRef ds:uri="5f69e612-28e7-4f96-b4c5-fc215589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HGWA FUND TO LEAVE REFERRAL FORM 2</Template>
  <TotalTime>18</TotalTime>
  <Pages>3</Pages>
  <Words>351</Words>
  <Characters>1928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</dc:title>
  <dc:subject/>
  <dc:creator>Becky Jones</dc:creator>
  <cp:keywords/>
  <dc:description/>
  <cp:lastModifiedBy>Shirley Middleditch</cp:lastModifiedBy>
  <cp:revision>8</cp:revision>
  <dcterms:created xsi:type="dcterms:W3CDTF">2026-02-09T11:47:00Z</dcterms:created>
  <dcterms:modified xsi:type="dcterms:W3CDTF">2026-02-17T09:55:00Z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2bd67185-355a-4d1f-ac56-63711e131177</vt:lpwstr>
  </property>
  <property fmtid="{D5CDD505-2E9C-101B-9397-08002B2CF9AE}" pid="3" name="ContentTypeId">
    <vt:lpwstr>0x0101001C98CFE61D532F40AA30F3E7F2B978A3</vt:lpwstr>
  </property>
  <property fmtid="{D5CDD505-2E9C-101B-9397-08002B2CF9AE}" pid="4" name="MediaServiceImageTags">
    <vt:lpwstr/>
  </property>
</Properties>
</file>